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电视广告市场竞争格局研究及投资风险预测报告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电视广告市场竞争格局研究及投资风险预测报告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电视广告市场竞争格局研究及投资风险预测报告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https://www.icandata.com/view/184154.html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电视广告市场竞争格局研究及投资风险预测报告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184154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